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5DCBA3CA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5181E65F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7F6FB581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7B9324C0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56F5C293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2D365FBD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1A03A370" w14:textId="44FB2C8A" w:rsidR="00C75B30" w:rsidRDefault="00C75B30" w:rsidP="00C75B30">
            <w:pPr>
              <w:spacing w:before="120"/>
              <w:jc w:val="center"/>
              <w:rPr>
                <w:rFonts w:ascii="Arial" w:hAnsi="Arial"/>
                <w:b/>
                <w:spacing w:val="60"/>
                <w:sz w:val="22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  <w:sz w:val="22"/>
              </w:rPr>
              <w:t>BETRIEBSANWEISUNG</w:t>
            </w:r>
          </w:p>
          <w:p w14:paraId="5DA2D30D" w14:textId="77777777" w:rsidR="00AA32BE" w:rsidRPr="008E1C80" w:rsidRDefault="00AA32BE" w:rsidP="00AA32BE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 w:rsidRPr="00B4159D"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18A1C7FF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11823FFB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4CDD3874" w14:textId="77777777" w:rsidR="00C75B30" w:rsidRDefault="007D769A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22AD298B" wp14:editId="681F89E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7A3A52E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68575A91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2F664D8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2A8A524A" w14:textId="77777777" w:rsidR="000A0302" w:rsidRDefault="00C252DE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Oldomat 20</w:t>
            </w:r>
          </w:p>
          <w:p w14:paraId="17839E8D" w14:textId="77777777" w:rsidR="00A46B41" w:rsidRDefault="00A46B41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70059CF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2B8363E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67FDBD6C" w14:textId="77777777" w:rsidTr="0060669C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263DBFF" w14:textId="77777777" w:rsidR="000A0302" w:rsidRDefault="007D769A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1CF9EC36" wp14:editId="3AE79B2D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6BFB8074" w14:textId="77777777" w:rsidR="00A46B41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2A7BD289" w14:textId="77777777" w:rsidR="003D4809" w:rsidRDefault="0060669C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60669C">
              <w:rPr>
                <w:rFonts w:ascii="Arial" w:hAnsi="Arial"/>
                <w:sz w:val="22"/>
              </w:rPr>
              <w:t>Sehr giftig für Wasserorganismen.</w:t>
            </w:r>
          </w:p>
          <w:p w14:paraId="758999DD" w14:textId="77777777" w:rsidR="00AA32BE" w:rsidRDefault="00AA32BE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AA32BE">
              <w:rPr>
                <w:rFonts w:ascii="Arial" w:hAnsi="Arial"/>
                <w:sz w:val="22"/>
              </w:rPr>
              <w:t>Giftig für Wasserorganismen, mit langfristiger Wirkung.</w:t>
            </w:r>
          </w:p>
          <w:p w14:paraId="5AD2F509" w14:textId="6B8F5A57" w:rsidR="004F2AE8" w:rsidRDefault="004F2AE8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4F2AE8">
              <w:rPr>
                <w:rFonts w:ascii="Arial" w:hAnsi="Arial"/>
                <w:sz w:val="22"/>
              </w:rPr>
              <w:t>Entwickelt bei Berührung mit Säure giftige Gase.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6A0F4CAF" w14:textId="77777777" w:rsidR="000A0302" w:rsidRDefault="007D769A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021F63">
              <w:rPr>
                <w:noProof/>
              </w:rPr>
              <w:drawing>
                <wp:inline distT="0" distB="0" distL="0" distR="0" wp14:anchorId="6238D2BB" wp14:editId="38F9316B">
                  <wp:extent cx="704850" cy="647700"/>
                  <wp:effectExtent l="0" t="0" r="0" b="0"/>
                  <wp:docPr id="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4609E2A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C58CF00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46BAC7C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4490E97" w14:textId="77777777" w:rsidR="000A0302" w:rsidRDefault="007D769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AE99569" wp14:editId="7E15B82E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17C3E" w14:textId="77777777" w:rsidR="000A0302" w:rsidRDefault="007D769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247B127" wp14:editId="3363E322">
                  <wp:extent cx="666750" cy="666750"/>
                  <wp:effectExtent l="0" t="0" r="0" b="0"/>
                  <wp:docPr id="4" name="Bild 4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76C811A4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7459A67B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2E54AECD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Nicht mit Säuren mischen.</w:t>
            </w:r>
          </w:p>
          <w:p w14:paraId="01C2BA87" w14:textId="77777777" w:rsidR="000A0302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267A8E88" w14:textId="77777777" w:rsidR="000A0302" w:rsidRDefault="007D769A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1A0D7183" wp14:editId="10C8601F">
                  <wp:extent cx="676275" cy="676275"/>
                  <wp:effectExtent l="0" t="0" r="9525" b="9525"/>
                  <wp:docPr id="5" name="Bild 5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69C3A9E3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69016DC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0C9B469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351B0CB7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1D0F42F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2594867" w14:textId="77777777" w:rsidR="000A0302" w:rsidRDefault="007D769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21C3B35" wp14:editId="40185811">
                  <wp:extent cx="685800" cy="600075"/>
                  <wp:effectExtent l="0" t="0" r="0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B5038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C811BAF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700FC9E9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28C1D879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2F9A51EE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4E45E53C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6A781D77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75B00FA3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D87A975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87CD728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3856D181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7A33901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E54CEE1" w14:textId="77777777" w:rsidR="000A0302" w:rsidRDefault="007D769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0F748BD" wp14:editId="29AE35DB">
                  <wp:extent cx="685800" cy="685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9198E2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AA2D56A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03E23002" w14:textId="77777777" w:rsidR="000A0302" w:rsidRDefault="00C4097A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Augenkontakt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175870CE" w14:textId="77777777" w:rsidR="000A0302" w:rsidRDefault="00C4097A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Verschlucken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rFonts w:ascii="Arial" w:hAnsi="Arial"/>
                <w:sz w:val="22"/>
              </w:rPr>
              <w:t>Nur wenn bei Bewuss</w:t>
            </w:r>
            <w:r w:rsidR="000A0302"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36EC4B87" w14:textId="77777777" w:rsidR="000A0302" w:rsidRDefault="00C409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Einatmen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221A58D4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67CE8E3C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624A3EB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72C1C66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1C74B738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555494CC" w14:textId="77777777" w:rsidR="000A0302" w:rsidRDefault="007D769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B54D912" wp14:editId="21184399">
                  <wp:extent cx="685800" cy="5143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28DD374B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C4097A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499F0246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742722F3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44A5AB65" w14:textId="77777777" w:rsidR="000A0302" w:rsidRDefault="00C75B30">
      <w:pPr>
        <w:rPr>
          <w:rFonts w:ascii="Arial" w:hAnsi="Arial"/>
          <w:sz w:val="22"/>
        </w:rPr>
      </w:pPr>
      <w:r w:rsidRPr="007D769A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A0302"/>
    <w:rsid w:val="000E2CD7"/>
    <w:rsid w:val="001375E6"/>
    <w:rsid w:val="00171283"/>
    <w:rsid w:val="00225AF9"/>
    <w:rsid w:val="00342A94"/>
    <w:rsid w:val="00342DA2"/>
    <w:rsid w:val="003D4809"/>
    <w:rsid w:val="00453CF7"/>
    <w:rsid w:val="004E336D"/>
    <w:rsid w:val="004F2AE8"/>
    <w:rsid w:val="00553C93"/>
    <w:rsid w:val="0060669C"/>
    <w:rsid w:val="00672D07"/>
    <w:rsid w:val="007D769A"/>
    <w:rsid w:val="008D47FD"/>
    <w:rsid w:val="00A46B41"/>
    <w:rsid w:val="00A85972"/>
    <w:rsid w:val="00AA32BE"/>
    <w:rsid w:val="00C252DE"/>
    <w:rsid w:val="00C4097A"/>
    <w:rsid w:val="00C75B30"/>
    <w:rsid w:val="00D66EBE"/>
    <w:rsid w:val="00EC6ECC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7337F"/>
  <w15:chartTrackingRefBased/>
  <w15:docId w15:val="{F27A22DC-71FB-4541-9724-74390D8E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</Template>
  <TotalTime>0</TotalTime>
  <Pages>1</Pages>
  <Words>284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Iris Emke</cp:lastModifiedBy>
  <cp:revision>4</cp:revision>
  <cp:lastPrinted>2008-04-18T09:44:00Z</cp:lastPrinted>
  <dcterms:created xsi:type="dcterms:W3CDTF">2021-04-29T10:04:00Z</dcterms:created>
  <dcterms:modified xsi:type="dcterms:W3CDTF">2022-05-23T10:35:00Z</dcterms:modified>
</cp:coreProperties>
</file>